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C279" w14:textId="68270E95" w:rsidR="00831721" w:rsidRDefault="006341A1" w:rsidP="00831721">
      <w:pPr>
        <w:spacing w:before="120" w:after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A1D354D" wp14:editId="7D7FAA0D">
            <wp:simplePos x="0" y="0"/>
            <wp:positionH relativeFrom="column">
              <wp:posOffset>2362200</wp:posOffset>
            </wp:positionH>
            <wp:positionV relativeFrom="paragraph">
              <wp:posOffset>222250</wp:posOffset>
            </wp:positionV>
            <wp:extent cx="733425" cy="720090"/>
            <wp:effectExtent l="95250" t="57150" r="66675" b="99060"/>
            <wp:wrapNone/>
            <wp:docPr id="19828218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686306" wp14:editId="3D675893">
                <wp:simplePos x="0" y="0"/>
                <wp:positionH relativeFrom="column">
                  <wp:posOffset>-457200</wp:posOffset>
                </wp:positionH>
                <wp:positionV relativeFrom="paragraph">
                  <wp:posOffset>85725</wp:posOffset>
                </wp:positionV>
                <wp:extent cx="3638550" cy="990600"/>
                <wp:effectExtent l="57150" t="38100" r="57150" b="76200"/>
                <wp:wrapNone/>
                <wp:docPr id="1388890699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990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8C7C6" w14:textId="7D14EB37" w:rsidR="000C7594" w:rsidRPr="000C7594" w:rsidRDefault="000C7594" w:rsidP="000C7594">
                            <w:pPr>
                              <w:pStyle w:val="SemEspaamento"/>
                              <w:ind w:left="0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7594">
                              <w:rPr>
                                <w:rFonts w:ascii="Arial Black" w:hAnsi="Arial Black"/>
                                <w:color w:val="FFFFFF" w:themeColor="background1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WORLD </w:t>
                            </w:r>
                          </w:p>
                          <w:p w14:paraId="28A304F3" w14:textId="12F1D804" w:rsidR="000C7594" w:rsidRPr="000C7594" w:rsidRDefault="000C7594" w:rsidP="000C7594">
                            <w:pPr>
                              <w:pStyle w:val="SemEspaamento"/>
                              <w:ind w:left="0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7594">
                              <w:rPr>
                                <w:rFonts w:ascii="Arial Black" w:hAnsi="Arial Black"/>
                                <w:color w:val="FFFFFF" w:themeColor="background1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KARATE-DO SHOTOKAN</w:t>
                            </w:r>
                          </w:p>
                          <w:p w14:paraId="37E9D5E6" w14:textId="4D1B0644" w:rsidR="000C7594" w:rsidRDefault="000C7594" w:rsidP="000C7594">
                            <w:pPr>
                              <w:pStyle w:val="SemEspaamen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7594">
                              <w:rPr>
                                <w:rFonts w:ascii="Arial" w:hAnsi="Arial" w:cs="Arial"/>
                                <w:color w:val="FFFFFF" w:themeColor="background1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Organization Founded in 2017</w:t>
                            </w:r>
                          </w:p>
                          <w:p w14:paraId="09A86949" w14:textId="05D59258" w:rsidR="000C6D27" w:rsidRPr="000C6D27" w:rsidRDefault="000C6D27" w:rsidP="000C7594">
                            <w:pPr>
                              <w:pStyle w:val="SemEspaamen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1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C6D2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1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www.WKS-world.org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86306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36pt;margin-top:6.75pt;width:286.5pt;height:7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" fillcolor="#17406d [3204]" stroked="f">
                <v:shadow on="t" color="black" opacity="41287f" offset="0,1.5pt"/>
                <v:textbox>
                  <w:txbxContent>
                    <w:p w14:paraId="62F8C7C6" w14:textId="7D14EB37" w:rsidR="000C7594" w:rsidRPr="000C7594" w:rsidRDefault="000C7594" w:rsidP="000C7594">
                      <w:pPr>
                        <w:pStyle w:val="SemEspaamento"/>
                        <w:ind w:left="0"/>
                        <w:jc w:val="center"/>
                        <w:rPr>
                          <w:rFonts w:ascii="Arial Black" w:hAnsi="Arial Black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7594">
                        <w:rPr>
                          <w:rFonts w:ascii="Arial Black" w:hAnsi="Arial Black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WORLD </w:t>
                      </w:r>
                    </w:p>
                    <w:p w14:paraId="28A304F3" w14:textId="12F1D804" w:rsidR="000C7594" w:rsidRPr="000C7594" w:rsidRDefault="000C7594" w:rsidP="000C7594">
                      <w:pPr>
                        <w:pStyle w:val="SemEspaamento"/>
                        <w:ind w:left="0"/>
                        <w:jc w:val="center"/>
                        <w:rPr>
                          <w:rFonts w:ascii="Arial Black" w:hAnsi="Arial Black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7594">
                        <w:rPr>
                          <w:rFonts w:ascii="Arial Black" w:hAnsi="Arial Black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KARATE-DO SHOTOKAN</w:t>
                      </w:r>
                    </w:p>
                    <w:p w14:paraId="37E9D5E6" w14:textId="4D1B0644" w:rsidR="000C7594" w:rsidRDefault="000C7594" w:rsidP="000C7594">
                      <w:pPr>
                        <w:pStyle w:val="SemEspaamento"/>
                        <w:ind w:left="0"/>
                        <w:jc w:val="center"/>
                        <w:rPr>
                          <w:rFonts w:ascii="Arial" w:hAnsi="Arial" w:cs="Arial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0C7594">
                        <w:rPr>
                          <w:rFonts w:ascii="Arial" w:hAnsi="Arial" w:cs="Arial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Organization</w:t>
                      </w:r>
                      <w:proofErr w:type="spellEnd"/>
                      <w:r w:rsidRPr="000C7594">
                        <w:rPr>
                          <w:rFonts w:ascii="Arial" w:hAnsi="Arial" w:cs="Arial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0C7594">
                        <w:rPr>
                          <w:rFonts w:ascii="Arial" w:hAnsi="Arial" w:cs="Arial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Founded</w:t>
                      </w:r>
                      <w:proofErr w:type="spellEnd"/>
                      <w:r w:rsidRPr="000C7594">
                        <w:rPr>
                          <w:rFonts w:ascii="Arial" w:hAnsi="Arial" w:cs="Arial"/>
                          <w:color w:val="FFFFFF" w:themeColor="background1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2017</w:t>
                      </w:r>
                    </w:p>
                    <w:p w14:paraId="09A86949" w14:textId="05D59258" w:rsidR="000C6D27" w:rsidRPr="000C6D27" w:rsidRDefault="000C6D27" w:rsidP="000C7594">
                      <w:pPr>
                        <w:pStyle w:val="SemEspaamento"/>
                        <w:ind w:left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1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C6D27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1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www.WKS-world.org</w:t>
                      </w:r>
                    </w:p>
                  </w:txbxContent>
                </v:textbox>
              </v:shape>
            </w:pict>
          </mc:Fallback>
        </mc:AlternateContent>
      </w:r>
      <w:r w:rsidR="00067660">
        <w:rPr>
          <w:noProof/>
        </w:rPr>
        <w:drawing>
          <wp:anchor distT="0" distB="0" distL="114300" distR="114300" simplePos="0" relativeHeight="251668480" behindDoc="1" locked="0" layoutInCell="1" allowOverlap="1" wp14:anchorId="6AA34FDB" wp14:editId="2E655D06">
            <wp:simplePos x="0" y="0"/>
            <wp:positionH relativeFrom="column">
              <wp:posOffset>5276850</wp:posOffset>
            </wp:positionH>
            <wp:positionV relativeFrom="paragraph">
              <wp:posOffset>-55245</wp:posOffset>
            </wp:positionV>
            <wp:extent cx="971550" cy="1316990"/>
            <wp:effectExtent l="95250" t="57150" r="19050" b="54610"/>
            <wp:wrapNone/>
            <wp:docPr id="689229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721" w:rsidRPr="0041428F">
        <w:rPr>
          <w:noProof/>
          <w:lang w:bidi="pt-B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7B42921" wp14:editId="7CA28AD1">
                <wp:simplePos x="0" y="0"/>
                <wp:positionH relativeFrom="column">
                  <wp:posOffset>-533400</wp:posOffset>
                </wp:positionH>
                <wp:positionV relativeFrom="paragraph">
                  <wp:posOffset>-514350</wp:posOffset>
                </wp:positionV>
                <wp:extent cx="8285480" cy="2114550"/>
                <wp:effectExtent l="19050" t="19050" r="39370" b="38100"/>
                <wp:wrapNone/>
                <wp:docPr id="19" name="Elemento gráfico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5480" cy="2114550"/>
                          <a:chOff x="-34888" y="-60592"/>
                          <a:chExt cx="6033257" cy="1977498"/>
                        </a:xfrm>
                      </wpg:grpSpPr>
                      <wps:wsp>
                        <wps:cNvPr id="20" name="Forma Livre: Forma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57150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a Livre: Forma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57150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a livre: Forma 23"/>
                        <wps:cNvSpPr/>
                        <wps:spPr>
                          <a:xfrm>
                            <a:off x="-34888" y="-60592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57150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a livre: Forma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57150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1A167" id="Elemento gráfico 17" o:spid="_x0000_s1026" style="position:absolute;margin-left:-42pt;margin-top:-40.5pt;width:652.4pt;height:166.5pt;z-index:-251657216;mso-width-relative:margin;mso-height-relative:margin" coordorigin="-348,-605" coordsize="60332,1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">
  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" path="m3869531,1359694v,,-489585,474345,-1509712,384810c1339691,1654969,936784,1180624,7144,1287304l7144,7144r3862387,l3869531,1359694xe" fillcolor="#009dd9 [3205]" strokecolor="white [3212]" strokeweight="4.5pt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a Liv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" path="m7144,1699736v,,1403032,618173,2927032,-215265c4459129,651986,5998369,893921,5998369,893921r,-886777l7144,7144r,1692592xe" fillcolor="#17406d [3204]" strokecolor="white [3212]" strokeweight="4.5pt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a livre: Forma 23" o:spid="_x0000_s1029" style="position:absolute;left:-348;top:-605;width:60006;height:9047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" path="m7144,7144r,606742c647224,1034891,2136934,964406,3546634,574834,4882039,205264,5998369,893921,5998369,893921r,-886777l7144,7144xe" fillcolor="#17406d [3204]" strokecolor="white [3212]" strokeweight="4.5pt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" path="m7144,481489c380524,602456,751999,764381,1305401,812959,2325529,902494,2815114,428149,2815114,428149r,-421005c2332196,236696,1376839,568166,7144,481489xe" fillcolor="#009dd9 [3205]" strokecolor="white [3212]" strokeweight="4.5pt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p w14:paraId="4FC84546" w14:textId="218AA187" w:rsidR="00A66B18" w:rsidRDefault="00A66B18"/>
    <w:p w14:paraId="2DFBC5AA" w14:textId="21F83712" w:rsidR="00A579B5" w:rsidRDefault="00A579B5"/>
    <w:p w14:paraId="2A599FD8" w14:textId="0CCA3B12" w:rsidR="00A579B5" w:rsidRDefault="00A579B5"/>
    <w:p w14:paraId="552805DA" w14:textId="2B7FDA22" w:rsidR="005C0611" w:rsidRDefault="00A571BE" w:rsidP="00D26F78">
      <w:pPr>
        <w:pStyle w:val="SemEspaamento"/>
        <w:rPr>
          <w:rFonts w:ascii="Arial" w:hAnsi="Arial" w:cs="Arial"/>
          <w:i/>
          <w:iCs/>
          <w:color w:val="002060"/>
          <w:sz w:val="28"/>
          <w:szCs w:val="22"/>
        </w:rPr>
      </w:pPr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4576AD" wp14:editId="16C7526E">
                <wp:simplePos x="0" y="0"/>
                <wp:positionH relativeFrom="column">
                  <wp:posOffset>419100</wp:posOffset>
                </wp:positionH>
                <wp:positionV relativeFrom="paragraph">
                  <wp:posOffset>140970</wp:posOffset>
                </wp:positionV>
                <wp:extent cx="6067425" cy="400050"/>
                <wp:effectExtent l="38100" t="38100" r="104775" b="95250"/>
                <wp:wrapNone/>
                <wp:docPr id="134216603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0B73C1" w14:textId="7AF34EF8" w:rsidR="00A571BE" w:rsidRPr="00A571BE" w:rsidRDefault="00A571BE" w:rsidP="00A571BE">
                            <w:pPr>
                              <w:ind w:left="0"/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71BE"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MEMBERSHIP FORM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571BE"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571BE">
                              <w:rPr>
                                <w:rFonts w:ascii="Arial Black" w:hAnsi="Arial Black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WKS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76AD" id="Caixa de Texto 1" o:spid="_x0000_s1027" type="#_x0000_t202" style="position:absolute;left:0;text-align:left;margin-left:33pt;margin-top:11.1pt;width:477.7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" fillcolor="white [3201]" stroked="f" strokeweight=".5pt">
                <v:shadow on="t" color="black" opacity="26214f" origin="-.5,-.5" offset=".74836mm,.74836mm"/>
                <v:textbox>
                  <w:txbxContent>
                    <w:p w14:paraId="440B73C1" w14:textId="7AF34EF8" w:rsidR="00A571BE" w:rsidRPr="00A571BE" w:rsidRDefault="00A571BE" w:rsidP="00A571BE">
                      <w:pPr>
                        <w:ind w:left="0"/>
                        <w:rPr>
                          <w:rFonts w:ascii="Arial Black" w:hAnsi="Arial Blac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71BE">
                        <w:rPr>
                          <w:rFonts w:ascii="Arial Black" w:hAnsi="Arial Blac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MEMBERSHIP FORM</w:t>
                      </w:r>
                      <w:r>
                        <w:rPr>
                          <w:rFonts w:ascii="Arial Black" w:hAnsi="Arial Blac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571BE">
                        <w:rPr>
                          <w:rFonts w:ascii="Arial Black" w:hAnsi="Arial Blac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="Arial Black" w:hAnsi="Arial Blac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571BE">
                        <w:rPr>
                          <w:rFonts w:ascii="Arial Black" w:hAnsi="Arial Black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WKS REPRESENTATIVE</w:t>
                      </w:r>
                    </w:p>
                  </w:txbxContent>
                </v:textbox>
              </v:shape>
            </w:pict>
          </mc:Fallback>
        </mc:AlternateContent>
      </w:r>
      <w:r w:rsidR="006F0871">
        <w:rPr>
          <w:rFonts w:ascii="Arial" w:hAnsi="Arial" w:cs="Arial"/>
          <w:i/>
          <w:iCs/>
          <w:color w:val="002060"/>
          <w:sz w:val="28"/>
          <w:szCs w:val="22"/>
        </w:rPr>
        <w:t xml:space="preserve"> </w:t>
      </w:r>
    </w:p>
    <w:p w14:paraId="0A6290F4" w14:textId="6DF5C152" w:rsidR="006F0871" w:rsidRPr="007049AD" w:rsidRDefault="006F0871" w:rsidP="00D26F78">
      <w:pPr>
        <w:pStyle w:val="SemEspaamento"/>
        <w:rPr>
          <w:rFonts w:ascii="Arial" w:hAnsi="Arial" w:cs="Arial"/>
          <w:i/>
          <w:iCs/>
          <w:color w:val="002060"/>
        </w:rPr>
      </w:pPr>
    </w:p>
    <w:p w14:paraId="29B6C047" w14:textId="1C73420B" w:rsidR="007049AD" w:rsidRDefault="007049AD" w:rsidP="00E26921">
      <w:pPr>
        <w:pStyle w:val="SemEspaamento"/>
        <w:rPr>
          <w:rFonts w:ascii="Arial" w:hAnsi="Arial" w:cs="Arial"/>
          <w:i/>
          <w:iCs/>
          <w:color w:val="00206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F72CEB" w14:textId="69FCB7CC" w:rsidR="00A571BE" w:rsidRPr="00E26921" w:rsidRDefault="00A571BE" w:rsidP="00E26921">
      <w:pPr>
        <w:pStyle w:val="SemEspaamento"/>
      </w:pPr>
    </w:p>
    <w:p w14:paraId="0DDD336F" w14:textId="057A4AF4" w:rsidR="00E835A0" w:rsidRPr="005338BB" w:rsidRDefault="00E26921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6F7A8" wp14:editId="3D543861">
                <wp:simplePos x="0" y="0"/>
                <wp:positionH relativeFrom="column">
                  <wp:posOffset>1685925</wp:posOffset>
                </wp:positionH>
                <wp:positionV relativeFrom="paragraph">
                  <wp:posOffset>6985</wp:posOffset>
                </wp:positionV>
                <wp:extent cx="4800600" cy="295275"/>
                <wp:effectExtent l="38100" t="38100" r="95250" b="104775"/>
                <wp:wrapNone/>
                <wp:docPr id="104329053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E8FACD8" w14:textId="4B67D9C1" w:rsidR="00E26921" w:rsidRPr="00A571BE" w:rsidRDefault="00E26921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F7A8" id="_x0000_s1028" type="#_x0000_t202" style="position:absolute;left:0;text-align:left;margin-left:132.75pt;margin-top:.55pt;width:378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" fillcolor="white [3201]" stroked="f" strokeweight=".5pt">
                <v:shadow on="t" color="black" opacity="26214f" origin="-.5,-.5" offset=".74836mm,.74836mm"/>
                <v:textbox>
                  <w:txbxContent>
                    <w:p w14:paraId="4E8FACD8" w14:textId="4B67D9C1" w:rsidR="00E26921" w:rsidRPr="00A571BE" w:rsidRDefault="00E26921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Country Name:</w:t>
      </w:r>
    </w:p>
    <w:p w14:paraId="072E3892" w14:textId="1597A3A5" w:rsidR="00E26921" w:rsidRPr="005338BB" w:rsidRDefault="00187547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40C67" wp14:editId="36EC6473">
                <wp:simplePos x="0" y="0"/>
                <wp:positionH relativeFrom="column">
                  <wp:posOffset>1685925</wp:posOffset>
                </wp:positionH>
                <wp:positionV relativeFrom="paragraph">
                  <wp:posOffset>200660</wp:posOffset>
                </wp:positionV>
                <wp:extent cx="4800600" cy="295275"/>
                <wp:effectExtent l="38100" t="38100" r="95250" b="104775"/>
                <wp:wrapNone/>
                <wp:docPr id="148367311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9C04605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0C67" id="_x0000_s1029" type="#_x0000_t202" style="position:absolute;left:0;text-align:left;margin-left:132.75pt;margin-top:15.8pt;width:378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" fillcolor="white [3201]" stroked="f" strokeweight=".5pt">
                <v:shadow on="t" color="black" opacity="26214f" origin="-.5,-.5" offset=".74836mm,.74836mm"/>
                <v:textbox>
                  <w:txbxContent>
                    <w:p w14:paraId="69C04605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D88D4" w14:textId="7664ABF8" w:rsidR="00E835A0" w:rsidRPr="005338BB" w:rsidRDefault="00E26921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Organization name:</w:t>
      </w:r>
    </w:p>
    <w:p w14:paraId="23D16F8C" w14:textId="268EB161" w:rsidR="00E26921" w:rsidRPr="005338BB" w:rsidRDefault="00187547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19698C" wp14:editId="2887B3A4">
                <wp:simplePos x="0" y="0"/>
                <wp:positionH relativeFrom="column">
                  <wp:posOffset>2647950</wp:posOffset>
                </wp:positionH>
                <wp:positionV relativeFrom="paragraph">
                  <wp:posOffset>197485</wp:posOffset>
                </wp:positionV>
                <wp:extent cx="3839210" cy="295275"/>
                <wp:effectExtent l="38100" t="38100" r="104140" b="104775"/>
                <wp:wrapNone/>
                <wp:docPr id="179835208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21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C7A533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698C" id="_x0000_s1030" type="#_x0000_t202" style="position:absolute;left:0;text-align:left;margin-left:208.5pt;margin-top:15.55pt;width:302.3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63C7A533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1D85D" w14:textId="023DE9CA" w:rsidR="00E835A0" w:rsidRPr="005338BB" w:rsidRDefault="00E26921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Founding date of the organization:</w:t>
      </w:r>
      <w:r w:rsidR="009B65A8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</w:p>
    <w:p w14:paraId="7AF223CF" w14:textId="5467D1E8" w:rsidR="00E26921" w:rsidRPr="005338BB" w:rsidRDefault="00187547" w:rsidP="005338BB">
      <w:pPr>
        <w:pStyle w:val="SemEspaamento"/>
        <w:ind w:left="0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180167" wp14:editId="31D5BA5D">
                <wp:simplePos x="0" y="0"/>
                <wp:positionH relativeFrom="column">
                  <wp:posOffset>2428237</wp:posOffset>
                </wp:positionH>
                <wp:positionV relativeFrom="paragraph">
                  <wp:posOffset>193675</wp:posOffset>
                </wp:positionV>
                <wp:extent cx="4058288" cy="295275"/>
                <wp:effectExtent l="38100" t="38100" r="94615" b="104775"/>
                <wp:wrapNone/>
                <wp:docPr id="2851133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8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65D670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0167" id="_x0000_s1031" type="#_x0000_t202" style="position:absolute;margin-left:191.2pt;margin-top:15.25pt;width:319.5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4D65D670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D638C" w14:textId="68F69C46" w:rsidR="00A571BE" w:rsidRPr="005338BB" w:rsidRDefault="00E26921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Organization President Name: </w:t>
      </w:r>
    </w:p>
    <w:p w14:paraId="77A92370" w14:textId="3433F73C" w:rsidR="00A571BE" w:rsidRPr="005338BB" w:rsidRDefault="00A571BE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3222F2" w14:textId="512A47B8" w:rsidR="00E835A0" w:rsidRPr="005338BB" w:rsidRDefault="00187547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3335CC" wp14:editId="403185B2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3838575" cy="295275"/>
                <wp:effectExtent l="38100" t="38100" r="104775" b="104775"/>
                <wp:wrapNone/>
                <wp:docPr id="191081597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227A18B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35CC" id="_x0000_s1032" type="#_x0000_t202" style="position:absolute;left:0;text-align:left;margin-left:208.5pt;margin-top:1pt;width:302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" fillcolor="white [3201]" stroked="f" strokeweight=".5pt">
                <v:shadow on="t" color="black" opacity="26214f" origin="-.5,-.5" offset=".74836mm,.74836mm"/>
                <v:textbox>
                  <w:txbxContent>
                    <w:p w14:paraId="4227A18B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6921"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Organization President Rank/Dan:</w:t>
      </w:r>
    </w:p>
    <w:p w14:paraId="68CD0F9E" w14:textId="6F63C37E" w:rsidR="00E26921" w:rsidRPr="005338BB" w:rsidRDefault="00187547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394B9C" wp14:editId="02E48AF5">
                <wp:simplePos x="0" y="0"/>
                <wp:positionH relativeFrom="column">
                  <wp:posOffset>3181350</wp:posOffset>
                </wp:positionH>
                <wp:positionV relativeFrom="paragraph">
                  <wp:posOffset>196215</wp:posOffset>
                </wp:positionV>
                <wp:extent cx="3305175" cy="295275"/>
                <wp:effectExtent l="38100" t="38100" r="104775" b="104775"/>
                <wp:wrapNone/>
                <wp:docPr id="10296452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0BC222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4B9C" id="_x0000_s1033" type="#_x0000_t202" style="position:absolute;left:0;text-align:left;margin-left:250.5pt;margin-top:15.45pt;width:260.2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410BC222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62F10" w14:textId="64B68CAC" w:rsidR="00E26921" w:rsidRPr="005338BB" w:rsidRDefault="00E26921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the organization's Vice</w:t>
      </w:r>
      <w:r w:rsidR="00B428A7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President: </w:t>
      </w:r>
    </w:p>
    <w:p w14:paraId="4552BB79" w14:textId="7755A112" w:rsidR="00E26921" w:rsidRPr="005338BB" w:rsidRDefault="00187547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1C7D00" wp14:editId="089487ED">
                <wp:simplePos x="0" y="0"/>
                <wp:positionH relativeFrom="column">
                  <wp:posOffset>3181350</wp:posOffset>
                </wp:positionH>
                <wp:positionV relativeFrom="paragraph">
                  <wp:posOffset>193040</wp:posOffset>
                </wp:positionV>
                <wp:extent cx="3305175" cy="295275"/>
                <wp:effectExtent l="38100" t="38100" r="104775" b="104775"/>
                <wp:wrapNone/>
                <wp:docPr id="171160202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660DC5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7D00" id="_x0000_s1034" type="#_x0000_t202" style="position:absolute;left:0;text-align:left;margin-left:250.5pt;margin-top:15.2pt;width:260.2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71660DC5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8532D" w14:textId="551148BF" w:rsidR="00E26921" w:rsidRPr="005338BB" w:rsidRDefault="00E26921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Rank/Dan of Organization Vice</w:t>
      </w:r>
      <w:r w:rsidR="00B428A7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President: </w:t>
      </w:r>
    </w:p>
    <w:p w14:paraId="16843C58" w14:textId="28E7E3DB" w:rsidR="00E26921" w:rsidRPr="005338BB" w:rsidRDefault="00187547" w:rsidP="006341A1">
      <w:pPr>
        <w:pStyle w:val="SemEspaamento"/>
        <w:ind w:hanging="294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FB41B6" wp14:editId="3BB460C6">
                <wp:simplePos x="0" y="0"/>
                <wp:positionH relativeFrom="column">
                  <wp:posOffset>2581275</wp:posOffset>
                </wp:positionH>
                <wp:positionV relativeFrom="paragraph">
                  <wp:posOffset>199390</wp:posOffset>
                </wp:positionV>
                <wp:extent cx="3905250" cy="295275"/>
                <wp:effectExtent l="38100" t="38100" r="95250" b="104775"/>
                <wp:wrapNone/>
                <wp:docPr id="82242962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724850B" w14:textId="77777777" w:rsidR="00187547" w:rsidRPr="00A571BE" w:rsidRDefault="00187547" w:rsidP="00187547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41B6" id="_x0000_s1035" type="#_x0000_t202" style="position:absolute;left:0;text-align:left;margin-left:203.25pt;margin-top:15.7pt;width:307.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" fillcolor="white [3201]" stroked="f" strokeweight=".5pt">
                <v:shadow on="t" color="black" opacity="26214f" origin="-.5,-.5" offset=".74836mm,.74836mm"/>
                <v:textbox>
                  <w:txbxContent>
                    <w:p w14:paraId="5724850B" w14:textId="77777777" w:rsidR="00187547" w:rsidRPr="00A571BE" w:rsidRDefault="00187547" w:rsidP="00187547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C6F25" w14:textId="3CE93278" w:rsidR="00E835A0" w:rsidRPr="005338BB" w:rsidRDefault="00E26921" w:rsidP="006341A1">
      <w:pPr>
        <w:pStyle w:val="SemEspaamento"/>
        <w:ind w:hanging="294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Quantity of KYU Colored Stripes:</w:t>
      </w:r>
      <w:r w:rsidRPr="005338B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4D924E3" w14:textId="0E0865DA" w:rsidR="005338BB" w:rsidRPr="005338BB" w:rsidRDefault="008656E0" w:rsidP="005338BB">
      <w:pPr>
        <w:pStyle w:val="SemEspaamento"/>
        <w:ind w:left="426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60D691" wp14:editId="49CC3F00">
                <wp:simplePos x="0" y="0"/>
                <wp:positionH relativeFrom="column">
                  <wp:posOffset>1828800</wp:posOffset>
                </wp:positionH>
                <wp:positionV relativeFrom="paragraph">
                  <wp:posOffset>195580</wp:posOffset>
                </wp:positionV>
                <wp:extent cx="4657725" cy="457200"/>
                <wp:effectExtent l="38100" t="38100" r="104775" b="95250"/>
                <wp:wrapNone/>
                <wp:docPr id="3558348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31714B" w14:textId="418FCBE3" w:rsidR="005338BB" w:rsidRDefault="005338BB" w:rsidP="005338BB">
                            <w:pPr>
                              <w:pStyle w:val="SemEspaamen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40D67423" w14:textId="77777777" w:rsidR="005338BB" w:rsidRPr="00A571BE" w:rsidRDefault="005338BB" w:rsidP="005338BB">
                            <w:pPr>
                              <w:pStyle w:val="SemEspaamen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0D691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2in;margin-top:15.4pt;width:366.7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4331714B" w14:textId="418FCBE3" w:rsidR="005338BB" w:rsidRDefault="005338BB" w:rsidP="005338BB">
                      <w:pPr>
                        <w:pStyle w:val="SemEspaamento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40D67423" w14:textId="77777777" w:rsidR="005338BB" w:rsidRPr="00A571BE" w:rsidRDefault="005338BB" w:rsidP="005338BB">
                      <w:pPr>
                        <w:pStyle w:val="SemEspaamento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E4114D" w14:textId="489EC56B" w:rsidR="005338BB" w:rsidRPr="005338BB" w:rsidRDefault="005338BB" w:rsidP="005338BB">
      <w:pPr>
        <w:pStyle w:val="SemEspaamento"/>
        <w:ind w:left="426"/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8BB">
        <w:rPr>
          <w:rFonts w:ascii="Arial" w:hAnsi="Arial" w:cs="Arial"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Organization address:</w:t>
      </w:r>
    </w:p>
    <w:p w14:paraId="5EB7607A" w14:textId="089B21FB" w:rsidR="005338BB" w:rsidRDefault="008656E0" w:rsidP="00E835A0"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B3633B" wp14:editId="5C491497">
                <wp:simplePos x="0" y="0"/>
                <wp:positionH relativeFrom="column">
                  <wp:posOffset>190500</wp:posOffset>
                </wp:positionH>
                <wp:positionV relativeFrom="paragraph">
                  <wp:posOffset>344805</wp:posOffset>
                </wp:positionV>
                <wp:extent cx="6296025" cy="1143000"/>
                <wp:effectExtent l="38100" t="38100" r="104775" b="95250"/>
                <wp:wrapNone/>
                <wp:docPr id="17383599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FC5342" w14:textId="77777777" w:rsidR="008656E0" w:rsidRPr="00193892" w:rsidRDefault="008656E0" w:rsidP="008656E0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193892">
                              <w:rPr>
                                <w:b/>
                                <w:bCs/>
                                <w:color w:val="002060"/>
                                <w:sz w:val="20"/>
                                <w:szCs w:val="16"/>
                              </w:rPr>
                              <w:t>Send money directly from your bank or can be sent by the world exchange bank.</w:t>
                            </w:r>
                          </w:p>
                          <w:p w14:paraId="7A12F4FF" w14:textId="77777777" w:rsidR="008656E0" w:rsidRPr="009B65A8" w:rsidRDefault="008656E0" w:rsidP="008656E0">
                            <w:pPr>
                              <w:pStyle w:val="SemEspaamento"/>
                              <w:jc w:val="center"/>
                              <w:rPr>
                                <w:color w:val="002060"/>
                                <w:sz w:val="20"/>
                                <w:szCs w:val="16"/>
                              </w:rPr>
                            </w:pPr>
                            <w:r w:rsidRPr="009B65A8">
                              <w:rPr>
                                <w:color w:val="002060"/>
                                <w:sz w:val="20"/>
                                <w:szCs w:val="16"/>
                              </w:rPr>
                              <w:t>Discover the world exchange bank wester Union in more than 200 countries.</w:t>
                            </w:r>
                          </w:p>
                          <w:p w14:paraId="444DDBAA" w14:textId="77777777" w:rsidR="008656E0" w:rsidRPr="005338BB" w:rsidRDefault="008656E0" w:rsidP="008656E0">
                            <w:pPr>
                              <w:pStyle w:val="SemEspaamen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B65A8">
                              <w:rPr>
                                <w:color w:val="002060"/>
                                <w:sz w:val="20"/>
                                <w:szCs w:val="16"/>
                              </w:rPr>
                              <w:t xml:space="preserve">Western Union  </w:t>
                            </w:r>
                            <w:r w:rsidRPr="00193892">
                              <w:rPr>
                                <w:b/>
                                <w:bCs/>
                                <w:color w:val="002060"/>
                                <w:sz w:val="20"/>
                                <w:szCs w:val="16"/>
                              </w:rPr>
                              <w:t>Spain</w:t>
                            </w:r>
                            <w:r w:rsidRPr="009B65A8">
                              <w:rPr>
                                <w:color w:val="002060"/>
                                <w:sz w:val="20"/>
                                <w:szCs w:val="16"/>
                              </w:rPr>
                              <w:t xml:space="preserve"> </w:t>
                            </w:r>
                            <w:hyperlink r:id="rId14" w:history="1">
                              <w:r w:rsidRPr="005338BB">
                                <w:rPr>
                                  <w:rStyle w:val="Hyperlink"/>
                                  <w:sz w:val="20"/>
                                  <w:szCs w:val="16"/>
                                </w:rPr>
                                <w:t>https://www.westernunion.com/es/es/home.html</w:t>
                              </w:r>
                            </w:hyperlink>
                          </w:p>
                          <w:p w14:paraId="79F0DA80" w14:textId="77777777" w:rsidR="008656E0" w:rsidRDefault="008656E0" w:rsidP="008656E0">
                            <w:pPr>
                              <w:pStyle w:val="SemEspaamento"/>
                              <w:jc w:val="center"/>
                              <w:rPr>
                                <w:rStyle w:val="Hyperlink"/>
                                <w:sz w:val="20"/>
                                <w:szCs w:val="16"/>
                              </w:rPr>
                            </w:pPr>
                            <w:r w:rsidRPr="009B65A8">
                              <w:rPr>
                                <w:color w:val="002060"/>
                                <w:sz w:val="20"/>
                                <w:szCs w:val="16"/>
                              </w:rPr>
                              <w:t xml:space="preserve">Western Union </w:t>
                            </w:r>
                            <w:r w:rsidRPr="00193892">
                              <w:rPr>
                                <w:b/>
                                <w:bCs/>
                                <w:color w:val="002060"/>
                                <w:sz w:val="20"/>
                                <w:szCs w:val="16"/>
                              </w:rPr>
                              <w:t>EUA</w:t>
                            </w:r>
                            <w:r w:rsidRPr="005338BB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hyperlink r:id="rId15" w:history="1">
                              <w:r w:rsidRPr="005338BB">
                                <w:rPr>
                                  <w:rStyle w:val="Hyperlink"/>
                                  <w:sz w:val="20"/>
                                  <w:szCs w:val="16"/>
                                </w:rPr>
                                <w:t>https://www.westernunion.com/us/en/home.html</w:t>
                              </w:r>
                            </w:hyperlink>
                          </w:p>
                          <w:p w14:paraId="27FB6739" w14:textId="77777777" w:rsidR="008656E0" w:rsidRPr="005338BB" w:rsidRDefault="008656E0" w:rsidP="008656E0">
                            <w:pPr>
                              <w:pStyle w:val="SemEspaamen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B65A8">
                              <w:rPr>
                                <w:color w:val="002060"/>
                                <w:sz w:val="20"/>
                                <w:szCs w:val="16"/>
                              </w:rPr>
                              <w:t>Western Union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193892">
                              <w:rPr>
                                <w:b/>
                                <w:bCs/>
                                <w:color w:val="002060"/>
                                <w:sz w:val="20"/>
                                <w:szCs w:val="16"/>
                              </w:rPr>
                              <w:t>Brasil</w:t>
                            </w:r>
                            <w:r w:rsidRPr="00193892">
                              <w:rPr>
                                <w:color w:val="002060"/>
                                <w:sz w:val="20"/>
                                <w:szCs w:val="16"/>
                              </w:rPr>
                              <w:t xml:space="preserve"> </w:t>
                            </w:r>
                            <w:hyperlink r:id="rId16" w:history="1">
                              <w:r w:rsidRPr="004E3296">
                                <w:rPr>
                                  <w:rStyle w:val="Hyperlink"/>
                                  <w:sz w:val="20"/>
                                  <w:szCs w:val="16"/>
                                </w:rPr>
                                <w:t>https://www.westernunion.com/br/pt/home.html</w:t>
                              </w:r>
                            </w:hyperlink>
                            <w:r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72B3BFF5" w14:textId="77777777" w:rsidR="008656E0" w:rsidRPr="00193892" w:rsidRDefault="008656E0" w:rsidP="008656E0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2D7971" w14:textId="2C4CA874" w:rsidR="00187547" w:rsidRPr="009B65A8" w:rsidRDefault="00187547" w:rsidP="009B65A8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65A8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fees send to WKS World Headquarters in Brazil.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633B" id="_x0000_s1037" type="#_x0000_t202" style="position:absolute;left:0;text-align:left;margin-left:15pt;margin-top:27.15pt;width:495.75pt;height:9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" fillcolor="white [3201]" stroked="f" strokeweight=".5pt">
                <v:shadow on="t" color="black" opacity="26214f" origin="-.5,-.5" offset=".74836mm,.74836mm"/>
                <v:textbox>
                  <w:txbxContent>
                    <w:p w14:paraId="5BFC5342" w14:textId="77777777" w:rsidR="008656E0" w:rsidRPr="00193892" w:rsidRDefault="008656E0" w:rsidP="008656E0">
                      <w:pPr>
                        <w:pStyle w:val="SemEspaamento"/>
                        <w:jc w:val="center"/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</w:pP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Send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money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directly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from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your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bank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or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can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be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sent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by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the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world </w:t>
                      </w:r>
                      <w:proofErr w:type="spellStart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exchange</w:t>
                      </w:r>
                      <w:proofErr w:type="spellEnd"/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 xml:space="preserve"> bank.</w:t>
                      </w:r>
                    </w:p>
                    <w:p w14:paraId="7A12F4FF" w14:textId="77777777" w:rsidR="008656E0" w:rsidRPr="009B65A8" w:rsidRDefault="008656E0" w:rsidP="008656E0">
                      <w:pPr>
                        <w:pStyle w:val="SemEspaamento"/>
                        <w:jc w:val="center"/>
                        <w:rPr>
                          <w:color w:val="002060"/>
                          <w:sz w:val="20"/>
                          <w:szCs w:val="16"/>
                        </w:rPr>
                      </w:pPr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Discover </w:t>
                      </w:r>
                      <w:proofErr w:type="spellStart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>the</w:t>
                      </w:r>
                      <w:proofErr w:type="spellEnd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 world </w:t>
                      </w:r>
                      <w:proofErr w:type="spellStart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>exchange</w:t>
                      </w:r>
                      <w:proofErr w:type="spellEnd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 bank </w:t>
                      </w:r>
                      <w:proofErr w:type="spellStart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>wester</w:t>
                      </w:r>
                      <w:proofErr w:type="spellEnd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 Union in more </w:t>
                      </w:r>
                      <w:proofErr w:type="spellStart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>than</w:t>
                      </w:r>
                      <w:proofErr w:type="spellEnd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 200 countries.</w:t>
                      </w:r>
                    </w:p>
                    <w:p w14:paraId="444DDBAA" w14:textId="77777777" w:rsidR="008656E0" w:rsidRPr="005338BB" w:rsidRDefault="008656E0" w:rsidP="008656E0">
                      <w:pPr>
                        <w:pStyle w:val="SemEspaamento"/>
                        <w:jc w:val="center"/>
                        <w:rPr>
                          <w:sz w:val="20"/>
                          <w:szCs w:val="16"/>
                        </w:rPr>
                      </w:pPr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Western </w:t>
                      </w:r>
                      <w:proofErr w:type="gramStart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Union  </w:t>
                      </w:r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Spain</w:t>
                      </w:r>
                      <w:proofErr w:type="gramEnd"/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hyperlink r:id="rId17" w:history="1">
                        <w:r w:rsidRPr="005338BB">
                          <w:rPr>
                            <w:rStyle w:val="Hyperlink"/>
                            <w:sz w:val="20"/>
                            <w:szCs w:val="16"/>
                          </w:rPr>
                          <w:t>https://www.westernunion.com/es/es/home.html</w:t>
                        </w:r>
                      </w:hyperlink>
                    </w:p>
                    <w:p w14:paraId="79F0DA80" w14:textId="77777777" w:rsidR="008656E0" w:rsidRDefault="008656E0" w:rsidP="008656E0">
                      <w:pPr>
                        <w:pStyle w:val="SemEspaamento"/>
                        <w:jc w:val="center"/>
                        <w:rPr>
                          <w:rStyle w:val="Hyperlink"/>
                          <w:sz w:val="20"/>
                          <w:szCs w:val="16"/>
                        </w:rPr>
                      </w:pPr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 xml:space="preserve">Western Union </w:t>
                      </w:r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EUA</w:t>
                      </w:r>
                      <w:r w:rsidRPr="005338BB">
                        <w:rPr>
                          <w:sz w:val="20"/>
                          <w:szCs w:val="16"/>
                        </w:rPr>
                        <w:t xml:space="preserve"> </w:t>
                      </w:r>
                      <w:hyperlink r:id="rId18" w:history="1">
                        <w:r w:rsidRPr="005338BB">
                          <w:rPr>
                            <w:rStyle w:val="Hyperlink"/>
                            <w:sz w:val="20"/>
                            <w:szCs w:val="16"/>
                          </w:rPr>
                          <w:t>https://www.westernunion.com/us/en/home.html</w:t>
                        </w:r>
                      </w:hyperlink>
                    </w:p>
                    <w:p w14:paraId="27FB6739" w14:textId="77777777" w:rsidR="008656E0" w:rsidRPr="005338BB" w:rsidRDefault="008656E0" w:rsidP="008656E0">
                      <w:pPr>
                        <w:pStyle w:val="SemEspaamento"/>
                        <w:jc w:val="center"/>
                        <w:rPr>
                          <w:sz w:val="20"/>
                          <w:szCs w:val="16"/>
                        </w:rPr>
                      </w:pPr>
                      <w:r w:rsidRPr="009B65A8">
                        <w:rPr>
                          <w:color w:val="002060"/>
                          <w:sz w:val="20"/>
                          <w:szCs w:val="16"/>
                        </w:rPr>
                        <w:t>Western Union</w:t>
                      </w:r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  <w:r w:rsidRPr="00193892">
                        <w:rPr>
                          <w:b/>
                          <w:bCs/>
                          <w:color w:val="002060"/>
                          <w:sz w:val="20"/>
                          <w:szCs w:val="16"/>
                        </w:rPr>
                        <w:t>Brasil</w:t>
                      </w:r>
                      <w:r w:rsidRPr="00193892">
                        <w:rPr>
                          <w:color w:val="002060"/>
                          <w:sz w:val="20"/>
                          <w:szCs w:val="16"/>
                        </w:rPr>
                        <w:t xml:space="preserve"> </w:t>
                      </w:r>
                      <w:hyperlink r:id="rId19" w:history="1">
                        <w:r w:rsidRPr="004E3296">
                          <w:rPr>
                            <w:rStyle w:val="Hyperlink"/>
                            <w:sz w:val="20"/>
                            <w:szCs w:val="16"/>
                          </w:rPr>
                          <w:t>https://www.westernunion.com/br/pt/home.html</w:t>
                        </w:r>
                      </w:hyperlink>
                      <w:r>
                        <w:rPr>
                          <w:sz w:val="20"/>
                          <w:szCs w:val="16"/>
                        </w:rPr>
                        <w:t xml:space="preserve"> </w:t>
                      </w:r>
                    </w:p>
                    <w:p w14:paraId="72B3BFF5" w14:textId="77777777" w:rsidR="008656E0" w:rsidRPr="00193892" w:rsidRDefault="008656E0" w:rsidP="008656E0">
                      <w:pPr>
                        <w:pStyle w:val="SemEspaamen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2D7971" w14:textId="2C4CA874" w:rsidR="00187547" w:rsidRPr="009B65A8" w:rsidRDefault="00187547" w:rsidP="009B65A8">
                      <w:pPr>
                        <w:pStyle w:val="SemEspaamen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</w:t>
                      </w:r>
                      <w:proofErr w:type="spellEnd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fees</w:t>
                      </w:r>
                      <w:proofErr w:type="spellEnd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send</w:t>
                      </w:r>
                      <w:proofErr w:type="spellEnd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  <w:proofErr w:type="spellEnd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WKS World </w:t>
                      </w:r>
                      <w:proofErr w:type="spellStart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Headquarters</w:t>
                      </w:r>
                      <w:proofErr w:type="spellEnd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</w:t>
                      </w:r>
                      <w:proofErr w:type="spellStart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Brazil</w:t>
                      </w:r>
                      <w:proofErr w:type="spellEnd"/>
                      <w:r w:rsidRPr="009B65A8">
                        <w:rPr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005728A" w14:textId="3A667B76" w:rsidR="006341A1" w:rsidRDefault="006341A1" w:rsidP="005338BB">
      <w:pPr>
        <w:rPr>
          <w:rFonts w:ascii="Arial" w:hAnsi="Arial" w:cs="Arial"/>
          <w:i/>
          <w:iCs/>
          <w:noProof/>
          <w:color w:val="00206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264551" w14:textId="77777777" w:rsidR="006341A1" w:rsidRDefault="006341A1" w:rsidP="00187547">
      <w:pPr>
        <w:pStyle w:val="Ttulo"/>
        <w:jc w:val="center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33882" w14:textId="77777777" w:rsidR="006341A1" w:rsidRDefault="006341A1" w:rsidP="00187547">
      <w:pPr>
        <w:pStyle w:val="Ttulo"/>
        <w:jc w:val="center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4852BA" w14:textId="0585BE42" w:rsidR="006341A1" w:rsidRDefault="006341A1" w:rsidP="00187547">
      <w:pPr>
        <w:pStyle w:val="Ttulo"/>
        <w:jc w:val="center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AD70D" w14:textId="7180A44F" w:rsidR="006341A1" w:rsidRDefault="006341A1" w:rsidP="00715ED9">
      <w:pPr>
        <w:pStyle w:val="Ttulo"/>
        <w:jc w:val="right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C2C286" w14:textId="3FF920A7" w:rsidR="00715ED9" w:rsidRPr="00BA6F48" w:rsidRDefault="00715ED9" w:rsidP="00715ED9">
      <w:pPr>
        <w:pStyle w:val="SemEspaamento"/>
        <w:ind w:left="2160"/>
        <w:jc w:val="right"/>
        <w:rPr>
          <w:i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6F48">
        <w:rPr>
          <w:i/>
          <w:i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 the President's Photo here</w:t>
      </w:r>
    </w:p>
    <w:p w14:paraId="66664EF3" w14:textId="493703FE" w:rsidR="00715ED9" w:rsidRDefault="00BA6F48" w:rsidP="00715ED9">
      <w:pPr>
        <w:pStyle w:val="Ttulo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E45D11A" wp14:editId="3729B134">
                <wp:simplePos x="0" y="0"/>
                <wp:positionH relativeFrom="column">
                  <wp:posOffset>4895850</wp:posOffset>
                </wp:positionH>
                <wp:positionV relativeFrom="paragraph">
                  <wp:posOffset>65405</wp:posOffset>
                </wp:positionV>
                <wp:extent cx="1343025" cy="1714500"/>
                <wp:effectExtent l="38100" t="38100" r="104775" b="95250"/>
                <wp:wrapNone/>
                <wp:docPr id="14221166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458C74" w14:textId="065259C3" w:rsidR="006341A1" w:rsidRPr="00187547" w:rsidRDefault="006341A1" w:rsidP="006341A1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5D11A" id="_x0000_s1038" type="#_x0000_t202" style="position:absolute;left:0;text-align:left;margin-left:385.5pt;margin-top:5.15pt;width:105.75pt;height:13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" fillcolor="#f2f2f2 [3052]" stroked="f" strokeweight=".5pt">
                <v:shadow on="t" color="black" opacity="26214f" origin="-.5,-.5" offset=".74836mm,.74836mm"/>
                <v:textbox>
                  <w:txbxContent>
                    <w:p w14:paraId="5A458C74" w14:textId="065259C3" w:rsidR="006341A1" w:rsidRPr="00187547" w:rsidRDefault="006341A1" w:rsidP="006341A1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ED9"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E32B59" wp14:editId="4459C091">
                <wp:simplePos x="0" y="0"/>
                <wp:positionH relativeFrom="column">
                  <wp:posOffset>4324350</wp:posOffset>
                </wp:positionH>
                <wp:positionV relativeFrom="paragraph">
                  <wp:posOffset>65405</wp:posOffset>
                </wp:positionV>
                <wp:extent cx="542925" cy="809625"/>
                <wp:effectExtent l="19050" t="38100" r="123825" b="142875"/>
                <wp:wrapNone/>
                <wp:docPr id="92689684" name="Conector: Angu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809625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61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3" o:spid="_x0000_s1026" type="#_x0000_t34" style="position:absolute;margin-left:340.5pt;margin-top:5.15pt;width:42.75pt;height:6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" strokecolor="#7f7f7f [1612]" strokeweight="1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 w:rsidR="00715ED9" w:rsidRPr="00715ED9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President's </w:t>
      </w:r>
      <w:r w:rsidR="009B65A8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15ED9" w:rsidRPr="00715ED9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ignature</w:t>
      </w:r>
    </w:p>
    <w:p w14:paraId="765EA80F" w14:textId="7B74A958" w:rsidR="006341A1" w:rsidRDefault="00715ED9" w:rsidP="00715ED9">
      <w:pPr>
        <w:pStyle w:val="Ttulo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AD1E92" wp14:editId="62C0A62C">
                <wp:simplePos x="0" y="0"/>
                <wp:positionH relativeFrom="column">
                  <wp:posOffset>419100</wp:posOffset>
                </wp:positionH>
                <wp:positionV relativeFrom="paragraph">
                  <wp:posOffset>27305</wp:posOffset>
                </wp:positionV>
                <wp:extent cx="2609850" cy="466725"/>
                <wp:effectExtent l="38100" t="38100" r="95250" b="104775"/>
                <wp:wrapNone/>
                <wp:docPr id="86759967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05E2F4" w14:textId="098C6F67" w:rsidR="00BA6F48" w:rsidRPr="00BA6F48" w:rsidRDefault="00BA6F48" w:rsidP="00BA6F48">
                            <w:pPr>
                              <w:pStyle w:val="SemEspaamen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1E92" id="_x0000_s1039" type="#_x0000_t202" style="position:absolute;left:0;text-align:left;margin-left:33pt;margin-top:2.15pt;width:205.5pt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" fillcolor="#f2f2f2 [3052]" stroked="f" strokeweight=".5pt">
                <v:shadow on="t" color="black" opacity="26214f" origin="-.5,-.5" offset=".74836mm,.74836mm"/>
                <v:textbox>
                  <w:txbxContent>
                    <w:p w14:paraId="7605E2F4" w14:textId="098C6F67" w:rsidR="00BA6F48" w:rsidRPr="00BA6F48" w:rsidRDefault="00BA6F48" w:rsidP="00BA6F48">
                      <w:pPr>
                        <w:pStyle w:val="SemEspaamen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D0F1606" w14:textId="39CB4DC4" w:rsidR="00715ED9" w:rsidRDefault="00715ED9" w:rsidP="00187547">
      <w:pPr>
        <w:pStyle w:val="Ttulo"/>
        <w:jc w:val="center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E9F1CD" w14:textId="600ABB56" w:rsidR="00715ED9" w:rsidRPr="00BA6F48" w:rsidRDefault="00715ED9" w:rsidP="00187547">
      <w:pPr>
        <w:pStyle w:val="Ttulo"/>
        <w:jc w:val="center"/>
        <w:rPr>
          <w:rFonts w:ascii="Arial" w:hAnsi="Arial" w:cs="Arial"/>
          <w:i/>
          <w:iCs/>
          <w:noProof/>
          <w:color w:val="002060"/>
          <w:spacing w:val="0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18803D" w14:textId="16C1C4BC" w:rsidR="00BA6F48" w:rsidRDefault="00BA6F48" w:rsidP="00715ED9">
      <w:pPr>
        <w:pStyle w:val="Ttulo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96DFE2" wp14:editId="029C96C2">
                <wp:simplePos x="0" y="0"/>
                <wp:positionH relativeFrom="column">
                  <wp:posOffset>1504950</wp:posOffset>
                </wp:positionH>
                <wp:positionV relativeFrom="paragraph">
                  <wp:posOffset>142240</wp:posOffset>
                </wp:positionV>
                <wp:extent cx="1714500" cy="276225"/>
                <wp:effectExtent l="38100" t="38100" r="95250" b="104775"/>
                <wp:wrapNone/>
                <wp:docPr id="59765891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77F169" w14:textId="78128506" w:rsidR="00715ED9" w:rsidRPr="00A571BE" w:rsidRDefault="00715ED9" w:rsidP="00715ED9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DFE2" id="_x0000_s1040" type="#_x0000_t202" style="position:absolute;left:0;text-align:left;margin-left:118.5pt;margin-top:11.2pt;width:13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" fillcolor="#f2f2f2 [3052]" stroked="f" strokeweight=".5pt">
                <v:shadow on="t" color="black" opacity="26214f" origin="-.5,-.5" offset=".74836mm,.74836mm"/>
                <v:textbox>
                  <w:txbxContent>
                    <w:p w14:paraId="2E77F169" w14:textId="78128506" w:rsidR="00715ED9" w:rsidRPr="00A571BE" w:rsidRDefault="00715ED9" w:rsidP="00715ED9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0C3A1" w14:textId="5F7510F5" w:rsidR="00715ED9" w:rsidRDefault="009B65A8" w:rsidP="00715ED9">
      <w:pPr>
        <w:pStyle w:val="Ttulo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15ED9" w:rsidRPr="00715ED9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ignature </w:t>
      </w:r>
      <w:r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15ED9" w:rsidRPr="00715ED9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</w:t>
      </w:r>
      <w:r w:rsidR="00BA6F48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ED42FD3" w14:textId="51BB4FB9" w:rsidR="00715ED9" w:rsidRDefault="00BA6F48" w:rsidP="00187547">
      <w:pPr>
        <w:pStyle w:val="Ttulo"/>
        <w:jc w:val="center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C0952F" wp14:editId="25879A24">
                <wp:simplePos x="0" y="0"/>
                <wp:positionH relativeFrom="column">
                  <wp:posOffset>1219200</wp:posOffset>
                </wp:positionH>
                <wp:positionV relativeFrom="paragraph">
                  <wp:posOffset>150495</wp:posOffset>
                </wp:positionV>
                <wp:extent cx="2286000" cy="276225"/>
                <wp:effectExtent l="38100" t="38100" r="95250" b="104775"/>
                <wp:wrapNone/>
                <wp:docPr id="56290204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C4D038E" w14:textId="7F6C8BE8" w:rsidR="009B65A8" w:rsidRPr="00A571BE" w:rsidRDefault="009B65A8" w:rsidP="009B65A8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952F" id="_x0000_s1041" type="#_x0000_t202" style="position:absolute;left:0;text-align:left;margin-left:96pt;margin-top:11.85pt;width:180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" fillcolor="#f2f2f2 [3052]" stroked="f" strokeweight=".5pt">
                <v:shadow on="t" color="black" opacity="26214f" origin="-.5,-.5" offset=".74836mm,.74836mm"/>
                <v:textbox>
                  <w:txbxContent>
                    <w:p w14:paraId="7C4D038E" w14:textId="7F6C8BE8" w:rsidR="009B65A8" w:rsidRPr="00A571BE" w:rsidRDefault="009B65A8" w:rsidP="009B65A8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B71CF6" w14:textId="727370CD" w:rsidR="007049AD" w:rsidRDefault="009B65A8" w:rsidP="009B65A8">
      <w:pPr>
        <w:pStyle w:val="Ttulo"/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WhatsApp</w:t>
      </w:r>
      <w:r w:rsidR="00BA6F48">
        <w:rPr>
          <w:rFonts w:ascii="Arial" w:hAnsi="Arial" w:cs="Arial"/>
          <w:i/>
          <w:iCs/>
          <w:noProof/>
          <w:color w:val="002060"/>
          <w:spacing w:val="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0B1BB58" w14:textId="39A38B09" w:rsidR="009B65A8" w:rsidRDefault="00BA6F48" w:rsidP="009B65A8">
      <w:pPr>
        <w:pStyle w:val="SemEspaamento"/>
      </w:pPr>
      <w:r>
        <w:rPr>
          <w:rFonts w:ascii="Arial" w:hAnsi="Arial" w:cs="Arial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87F110" wp14:editId="45DE18D6">
                <wp:simplePos x="0" y="0"/>
                <wp:positionH relativeFrom="column">
                  <wp:posOffset>2019300</wp:posOffset>
                </wp:positionH>
                <wp:positionV relativeFrom="paragraph">
                  <wp:posOffset>150495</wp:posOffset>
                </wp:positionV>
                <wp:extent cx="1856740" cy="276225"/>
                <wp:effectExtent l="38100" t="38100" r="86360" b="104775"/>
                <wp:wrapNone/>
                <wp:docPr id="154634167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74D46F" w14:textId="77777777" w:rsidR="009B65A8" w:rsidRPr="00A571BE" w:rsidRDefault="009B65A8" w:rsidP="009B65A8">
                            <w:pPr>
                              <w:ind w:left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7F110" id="_x0000_s1042" type="#_x0000_t202" style="position:absolute;left:0;text-align:left;margin-left:159pt;margin-top:11.85pt;width:146.2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" fillcolor="#f2f2f2 [3052]" stroked="f" strokeweight=".5pt">
                <v:shadow on="t" color="black" opacity="26214f" origin="-.5,-.5" offset=".74836mm,.74836mm"/>
                <v:textbox>
                  <w:txbxContent>
                    <w:p w14:paraId="4774D46F" w14:textId="77777777" w:rsidR="009B65A8" w:rsidRPr="00A571BE" w:rsidRDefault="009B65A8" w:rsidP="009B65A8">
                      <w:pPr>
                        <w:ind w:left="0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36B15" w14:textId="0B4037A6" w:rsidR="009B65A8" w:rsidRPr="00BA6F48" w:rsidRDefault="00BA6F48" w:rsidP="009B65A8">
      <w:pPr>
        <w:pStyle w:val="SemEspaamento"/>
        <w:rPr>
          <w:i/>
          <w:i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6F48">
        <w:rPr>
          <w:i/>
          <w:i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facebook or instagram</w:t>
      </w:r>
      <w:r>
        <w:rPr>
          <w:i/>
          <w:i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6198B53" w14:textId="77777777" w:rsidR="009B65A8" w:rsidRPr="009B65A8" w:rsidRDefault="009B65A8" w:rsidP="009B65A8"/>
    <w:sectPr w:rsidR="009B65A8" w:rsidRPr="009B65A8" w:rsidSect="00030C2F">
      <w:footerReference w:type="default" r:id="rId2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6FB5" w14:textId="77777777" w:rsidR="00A579B5" w:rsidRDefault="00A579B5" w:rsidP="00A66B18">
      <w:pPr>
        <w:spacing w:before="0" w:after="0"/>
      </w:pPr>
      <w:r>
        <w:separator/>
      </w:r>
    </w:p>
  </w:endnote>
  <w:endnote w:type="continuationSeparator" w:id="0">
    <w:p w14:paraId="37F3EC6E" w14:textId="77777777" w:rsidR="00A579B5" w:rsidRDefault="00A579B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34E8" w14:textId="2E5F1364" w:rsidR="00CB0426" w:rsidRPr="00CB0426" w:rsidRDefault="00715ED9" w:rsidP="00CB0426">
    <w:pPr>
      <w:pStyle w:val="Rodap"/>
      <w:ind w:left="0"/>
      <w:rPr>
        <w:color w:val="002060"/>
        <w:sz w:val="18"/>
        <w:szCs w:val="14"/>
      </w:rPr>
    </w:pPr>
    <w:r w:rsidRPr="00CB6D37">
      <w:rPr>
        <w:rFonts w:ascii="Arial" w:hAnsi="Arial" w:cs="Arial"/>
        <w:i/>
        <w:iCs/>
        <w:noProof/>
        <w:color w:val="002060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1077B17B" wp14:editId="116ADA75">
          <wp:simplePos x="0" y="0"/>
          <wp:positionH relativeFrom="column">
            <wp:posOffset>6029326</wp:posOffset>
          </wp:positionH>
          <wp:positionV relativeFrom="paragraph">
            <wp:posOffset>40640</wp:posOffset>
          </wp:positionV>
          <wp:extent cx="514350" cy="504825"/>
          <wp:effectExtent l="76200" t="38100" r="38100" b="85725"/>
          <wp:wrapNone/>
          <wp:docPr id="1112532986" name="Imagem 1112532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45" cy="507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A3B">
      <w:rPr>
        <w:noProof/>
        <w:color w:val="002060"/>
        <w:sz w:val="18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A410A" wp14:editId="646C04EE">
              <wp:simplePos x="0" y="0"/>
              <wp:positionH relativeFrom="column">
                <wp:posOffset>3486150</wp:posOffset>
              </wp:positionH>
              <wp:positionV relativeFrom="paragraph">
                <wp:posOffset>-6985</wp:posOffset>
              </wp:positionV>
              <wp:extent cx="2828925" cy="533400"/>
              <wp:effectExtent l="0" t="0" r="0" b="0"/>
              <wp:wrapNone/>
              <wp:docPr id="1518923257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C44AC7" w14:textId="088D046A" w:rsidR="005C0611" w:rsidRDefault="005C0611" w:rsidP="005C0611">
                          <w:pPr>
                            <w:spacing w:before="0" w:after="0"/>
                            <w:ind w:left="0" w:right="0"/>
                            <w:jc w:val="center"/>
                            <w:textAlignment w:val="baseline"/>
                            <w:outlineLvl w:val="3"/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color w:val="002060"/>
                              <w:kern w:val="0"/>
                              <w:sz w:val="18"/>
                              <w:szCs w:val="18"/>
                              <w:bdr w:val="none" w:sz="0" w:space="0" w:color="auto" w:frame="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26A3B"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color w:val="002060"/>
                              <w:kern w:val="0"/>
                              <w:sz w:val="18"/>
                              <w:szCs w:val="18"/>
                              <w:bdr w:val="none" w:sz="0" w:space="0" w:color="auto" w:frame="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E-mail </w:t>
                          </w:r>
                          <w:hyperlink r:id="rId2" w:history="1">
                            <w:r w:rsidRPr="005C0611"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2060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wks.worldshotokan@outlook.com</w:t>
                            </w:r>
                          </w:hyperlink>
                          <w:r w:rsidRPr="005C0611"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color w:val="002060"/>
                              <w:kern w:val="0"/>
                              <w:sz w:val="18"/>
                              <w:szCs w:val="18"/>
                              <w:bdr w:val="none" w:sz="0" w:space="0" w:color="auto" w:frame="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       </w:t>
                          </w:r>
                          <w:r w:rsidRPr="005C0611"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color w:val="002060"/>
                              <w:kern w:val="0"/>
                              <w:sz w:val="18"/>
                              <w:szCs w:val="18"/>
                              <w:bdr w:val="none" w:sz="0" w:space="0" w:color="auto" w:frame="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  <w:t xml:space="preserve">Website: </w:t>
                          </w:r>
                          <w:hyperlink r:id="rId3" w:history="1">
                            <w:r w:rsidRPr="005C0611"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2060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www.wks-world.org</w:t>
                            </w:r>
                          </w:hyperlink>
                          <w:r w:rsidRPr="00426A3B"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color w:val="002060"/>
                              <w:kern w:val="0"/>
                              <w:sz w:val="18"/>
                              <w:szCs w:val="18"/>
                              <w:bdr w:val="none" w:sz="0" w:space="0" w:color="auto" w:frame="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DB7F22F" w14:textId="38E423F0" w:rsidR="00426A3B" w:rsidRPr="005C0611" w:rsidRDefault="00426A3B" w:rsidP="005C0611">
                          <w:pPr>
                            <w:spacing w:before="0" w:after="0"/>
                            <w:ind w:left="0" w:right="0"/>
                            <w:jc w:val="center"/>
                            <w:textAlignment w:val="baseline"/>
                            <w:outlineLvl w:val="3"/>
                            <w:rPr>
                              <w:rFonts w:ascii="Arial" w:eastAsia="Times New Roman" w:hAnsi="Arial" w:cs="Arial"/>
                              <w:bCs/>
                              <w:color w:val="002060"/>
                              <w:kern w:val="0"/>
                              <w:sz w:val="20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color w:val="002060"/>
                              <w:kern w:val="0"/>
                              <w:sz w:val="18"/>
                              <w:szCs w:val="18"/>
                              <w:bdr w:val="none" w:sz="0" w:space="0" w:color="auto" w:frame="1"/>
                              <w:lang w:eastAsia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+55 81 99645-9951</w:t>
                          </w:r>
                        </w:p>
                        <w:p w14:paraId="55FC36C8" w14:textId="77777777" w:rsidR="005C0611" w:rsidRPr="00426A3B" w:rsidRDefault="005C0611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A410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43" type="#_x0000_t202" style="position:absolute;margin-left:274.5pt;margin-top:-.55pt;width:222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" filled="f" stroked="f" strokeweight=".5pt">
              <v:textbox>
                <w:txbxContent>
                  <w:p w14:paraId="7FC44AC7" w14:textId="088D046A" w:rsidR="005C0611" w:rsidRDefault="005C0611" w:rsidP="005C0611">
                    <w:pPr>
                      <w:spacing w:before="0" w:after="0"/>
                      <w:ind w:left="0" w:right="0"/>
                      <w:jc w:val="center"/>
                      <w:textAlignment w:val="baseline"/>
                      <w:outlineLvl w:val="3"/>
                      <w:rPr>
                        <w:rFonts w:ascii="Arial" w:eastAsia="Times New Roman" w:hAnsi="Arial" w:cs="Arial"/>
                        <w:bCs/>
                        <w:i/>
                        <w:iCs/>
                        <w:color w:val="002060"/>
                        <w:kern w:val="0"/>
                        <w:sz w:val="18"/>
                        <w:szCs w:val="18"/>
                        <w:bdr w:val="none" w:sz="0" w:space="0" w:color="auto" w:frame="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26A3B">
                      <w:rPr>
                        <w:rFonts w:ascii="Arial" w:eastAsia="Times New Roman" w:hAnsi="Arial" w:cs="Arial"/>
                        <w:bCs/>
                        <w:i/>
                        <w:iCs/>
                        <w:color w:val="002060"/>
                        <w:kern w:val="0"/>
                        <w:sz w:val="18"/>
                        <w:szCs w:val="18"/>
                        <w:bdr w:val="none" w:sz="0" w:space="0" w:color="auto" w:frame="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E-mail </w:t>
                    </w:r>
                    <w:hyperlink r:id="rId4" w:history="1">
                      <w:r w:rsidRPr="005C0611">
                        <w:rPr>
                          <w:rStyle w:val="Hyperlink"/>
                          <w:rFonts w:ascii="Arial" w:eastAsia="Times New Roman" w:hAnsi="Arial" w:cs="Arial"/>
                          <w:bCs/>
                          <w:i/>
                          <w:iCs/>
                          <w:color w:val="002060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wks.worldshotokan@outlook.com</w:t>
                      </w:r>
                    </w:hyperlink>
                    <w:r w:rsidRPr="005C0611">
                      <w:rPr>
                        <w:rFonts w:ascii="Arial" w:eastAsia="Times New Roman" w:hAnsi="Arial" w:cs="Arial"/>
                        <w:bCs/>
                        <w:i/>
                        <w:iCs/>
                        <w:color w:val="002060"/>
                        <w:kern w:val="0"/>
                        <w:sz w:val="18"/>
                        <w:szCs w:val="18"/>
                        <w:bdr w:val="none" w:sz="0" w:space="0" w:color="auto" w:frame="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       </w:t>
                    </w:r>
                    <w:r w:rsidRPr="005C0611">
                      <w:rPr>
                        <w:rFonts w:ascii="Arial" w:eastAsia="Times New Roman" w:hAnsi="Arial" w:cs="Arial"/>
                        <w:bCs/>
                        <w:i/>
                        <w:iCs/>
                        <w:color w:val="002060"/>
                        <w:kern w:val="0"/>
                        <w:sz w:val="18"/>
                        <w:szCs w:val="18"/>
                        <w:bdr w:val="none" w:sz="0" w:space="0" w:color="auto" w:frame="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  <w:t xml:space="preserve">Website: </w:t>
                    </w:r>
                    <w:hyperlink r:id="rId5" w:history="1">
                      <w:r w:rsidRPr="005C0611">
                        <w:rPr>
                          <w:rStyle w:val="Hyperlink"/>
                          <w:rFonts w:ascii="Arial" w:eastAsia="Times New Roman" w:hAnsi="Arial" w:cs="Arial"/>
                          <w:bCs/>
                          <w:i/>
                          <w:iCs/>
                          <w:color w:val="002060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pt-B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www.wks-world.org</w:t>
                      </w:r>
                    </w:hyperlink>
                    <w:r w:rsidRPr="00426A3B">
                      <w:rPr>
                        <w:rFonts w:ascii="Arial" w:eastAsia="Times New Roman" w:hAnsi="Arial" w:cs="Arial"/>
                        <w:bCs/>
                        <w:i/>
                        <w:iCs/>
                        <w:color w:val="002060"/>
                        <w:kern w:val="0"/>
                        <w:sz w:val="18"/>
                        <w:szCs w:val="18"/>
                        <w:bdr w:val="none" w:sz="0" w:space="0" w:color="auto" w:frame="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DB7F22F" w14:textId="38E423F0" w:rsidR="00426A3B" w:rsidRPr="005C0611" w:rsidRDefault="00426A3B" w:rsidP="005C0611">
                    <w:pPr>
                      <w:spacing w:before="0" w:after="0"/>
                      <w:ind w:left="0" w:right="0"/>
                      <w:jc w:val="center"/>
                      <w:textAlignment w:val="baseline"/>
                      <w:outlineLvl w:val="3"/>
                      <w:rPr>
                        <w:rFonts w:ascii="Arial" w:eastAsia="Times New Roman" w:hAnsi="Arial" w:cs="Arial"/>
                        <w:bCs/>
                        <w:color w:val="002060"/>
                        <w:kern w:val="0"/>
                        <w:sz w:val="20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Times New Roman" w:hAnsi="Arial" w:cs="Arial"/>
                        <w:bCs/>
                        <w:i/>
                        <w:iCs/>
                        <w:color w:val="002060"/>
                        <w:kern w:val="0"/>
                        <w:sz w:val="18"/>
                        <w:szCs w:val="18"/>
                        <w:bdr w:val="none" w:sz="0" w:space="0" w:color="auto" w:frame="1"/>
                        <w:lang w:eastAsia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+55 81 99645-9951</w:t>
                    </w:r>
                  </w:p>
                  <w:p w14:paraId="55FC36C8" w14:textId="77777777" w:rsidR="005C0611" w:rsidRPr="00426A3B" w:rsidRDefault="005C0611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CB0426">
      <w:rPr>
        <w:noProof/>
        <w:color w:val="002060"/>
        <w:sz w:val="18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A4556" wp14:editId="2A5ACC40">
              <wp:simplePos x="0" y="0"/>
              <wp:positionH relativeFrom="column">
                <wp:posOffset>-561975</wp:posOffset>
              </wp:positionH>
              <wp:positionV relativeFrom="paragraph">
                <wp:posOffset>-54610</wp:posOffset>
              </wp:positionV>
              <wp:extent cx="7829550" cy="0"/>
              <wp:effectExtent l="57150" t="38100" r="38100" b="114300"/>
              <wp:wrapNone/>
              <wp:docPr id="238080159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ln w="38100"/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489BC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-4.3pt" to="572.2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" strokecolor="#009dd9 [3205]" strokeweight="3pt">
              <v:stroke joinstyle="miter"/>
              <v:shadow on="t" color="black" opacity="26214f" origin=",-.5" offset="0,3pt"/>
            </v:line>
          </w:pict>
        </mc:Fallback>
      </mc:AlternateContent>
    </w:r>
    <w:r w:rsidR="00CB0426" w:rsidRPr="00CB0426">
      <w:rPr>
        <w:color w:val="002060"/>
        <w:sz w:val="18"/>
        <w:szCs w:val="14"/>
      </w:rPr>
      <w:t>WKS WORLD KARATE-DO SHOTOKAN</w:t>
    </w:r>
  </w:p>
  <w:p w14:paraId="54262BAA" w14:textId="06AAFC57" w:rsidR="005C0611" w:rsidRPr="005C0611" w:rsidRDefault="005C0611" w:rsidP="005C0611">
    <w:pPr>
      <w:pStyle w:val="Rodap"/>
      <w:ind w:left="0"/>
      <w:rPr>
        <w:color w:val="002060"/>
        <w:sz w:val="18"/>
        <w:szCs w:val="14"/>
      </w:rPr>
    </w:pPr>
    <w:r w:rsidRPr="005C0611">
      <w:rPr>
        <w:color w:val="002060"/>
        <w:sz w:val="18"/>
        <w:szCs w:val="14"/>
      </w:rPr>
      <w:t>Administrative headquarters in the state of Pernambuco</w:t>
    </w:r>
    <w:r>
      <w:rPr>
        <w:color w:val="002060"/>
        <w:sz w:val="18"/>
        <w:szCs w:val="14"/>
      </w:rPr>
      <w:t xml:space="preserve"> - PE/</w:t>
    </w:r>
    <w:r w:rsidRPr="005C0611">
      <w:rPr>
        <w:color w:val="002060"/>
        <w:sz w:val="18"/>
        <w:szCs w:val="14"/>
      </w:rPr>
      <w:t xml:space="preserve"> Brazil</w:t>
    </w:r>
  </w:p>
  <w:p w14:paraId="71DA619B" w14:textId="5765FAEA" w:rsidR="00CB0426" w:rsidRPr="00CB0426" w:rsidRDefault="005C0611" w:rsidP="005C0611">
    <w:pPr>
      <w:pStyle w:val="Rodap"/>
      <w:ind w:left="0"/>
      <w:rPr>
        <w:color w:val="002060"/>
        <w:sz w:val="18"/>
        <w:szCs w:val="14"/>
      </w:rPr>
    </w:pPr>
    <w:r w:rsidRPr="005C0611">
      <w:rPr>
        <w:color w:val="002060"/>
        <w:sz w:val="18"/>
        <w:szCs w:val="14"/>
      </w:rPr>
      <w:t>Boa Vista Recife Pernambuco Brazil. Zip Code 50070075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13AF" w14:textId="77777777" w:rsidR="00A579B5" w:rsidRDefault="00A579B5" w:rsidP="00A66B18">
      <w:pPr>
        <w:spacing w:before="0" w:after="0"/>
      </w:pPr>
      <w:r>
        <w:separator/>
      </w:r>
    </w:p>
  </w:footnote>
  <w:footnote w:type="continuationSeparator" w:id="0">
    <w:p w14:paraId="662AB1BF" w14:textId="77777777" w:rsidR="00A579B5" w:rsidRDefault="00A579B5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>
      <o:colormru v:ext="edit" colors="#fc9"/>
      <o:colormenu v:ext="edit" fillcolor="#fc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B5"/>
    <w:rsid w:val="00030C2F"/>
    <w:rsid w:val="00055EB2"/>
    <w:rsid w:val="000628E7"/>
    <w:rsid w:val="00067660"/>
    <w:rsid w:val="00083BAA"/>
    <w:rsid w:val="000C6D27"/>
    <w:rsid w:val="000C7594"/>
    <w:rsid w:val="000D7C72"/>
    <w:rsid w:val="0010680C"/>
    <w:rsid w:val="00133E76"/>
    <w:rsid w:val="00152B0B"/>
    <w:rsid w:val="001766D6"/>
    <w:rsid w:val="00187547"/>
    <w:rsid w:val="00192419"/>
    <w:rsid w:val="001B09B7"/>
    <w:rsid w:val="001C270D"/>
    <w:rsid w:val="001D206A"/>
    <w:rsid w:val="001E2320"/>
    <w:rsid w:val="00214E28"/>
    <w:rsid w:val="00275AD8"/>
    <w:rsid w:val="00280DB8"/>
    <w:rsid w:val="002A134C"/>
    <w:rsid w:val="002E2B91"/>
    <w:rsid w:val="00352B81"/>
    <w:rsid w:val="00394757"/>
    <w:rsid w:val="003A0150"/>
    <w:rsid w:val="003E24DF"/>
    <w:rsid w:val="0041428F"/>
    <w:rsid w:val="00426A3B"/>
    <w:rsid w:val="004A1FF9"/>
    <w:rsid w:val="004A2B0D"/>
    <w:rsid w:val="005338BB"/>
    <w:rsid w:val="00567479"/>
    <w:rsid w:val="005C0611"/>
    <w:rsid w:val="005C2210"/>
    <w:rsid w:val="005E4E0A"/>
    <w:rsid w:val="00615018"/>
    <w:rsid w:val="0062123A"/>
    <w:rsid w:val="006341A1"/>
    <w:rsid w:val="00646E75"/>
    <w:rsid w:val="006F0871"/>
    <w:rsid w:val="006F6F10"/>
    <w:rsid w:val="007049AD"/>
    <w:rsid w:val="00715ED9"/>
    <w:rsid w:val="00740887"/>
    <w:rsid w:val="00783E79"/>
    <w:rsid w:val="007B5AE8"/>
    <w:rsid w:val="007F5192"/>
    <w:rsid w:val="0082473E"/>
    <w:rsid w:val="00831721"/>
    <w:rsid w:val="00862A06"/>
    <w:rsid w:val="008656E0"/>
    <w:rsid w:val="008973E7"/>
    <w:rsid w:val="00933C66"/>
    <w:rsid w:val="009B65A8"/>
    <w:rsid w:val="00A26FE7"/>
    <w:rsid w:val="00A571BE"/>
    <w:rsid w:val="00A579B5"/>
    <w:rsid w:val="00A66B18"/>
    <w:rsid w:val="00A6783B"/>
    <w:rsid w:val="00A96CF8"/>
    <w:rsid w:val="00AA089B"/>
    <w:rsid w:val="00AE1388"/>
    <w:rsid w:val="00AF3982"/>
    <w:rsid w:val="00B428A7"/>
    <w:rsid w:val="00B50294"/>
    <w:rsid w:val="00B57D6E"/>
    <w:rsid w:val="00B93312"/>
    <w:rsid w:val="00BA6F48"/>
    <w:rsid w:val="00BC0EDA"/>
    <w:rsid w:val="00BF4733"/>
    <w:rsid w:val="00C6075F"/>
    <w:rsid w:val="00C701F7"/>
    <w:rsid w:val="00C70786"/>
    <w:rsid w:val="00CB0426"/>
    <w:rsid w:val="00CB6D37"/>
    <w:rsid w:val="00D10958"/>
    <w:rsid w:val="00D20195"/>
    <w:rsid w:val="00D26F78"/>
    <w:rsid w:val="00D56EF1"/>
    <w:rsid w:val="00D66593"/>
    <w:rsid w:val="00DC7CAD"/>
    <w:rsid w:val="00DE6DA2"/>
    <w:rsid w:val="00DF2D30"/>
    <w:rsid w:val="00E06943"/>
    <w:rsid w:val="00E26921"/>
    <w:rsid w:val="00E4786A"/>
    <w:rsid w:val="00E55D74"/>
    <w:rsid w:val="00E6540C"/>
    <w:rsid w:val="00E81E2A"/>
    <w:rsid w:val="00E835A0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  <o:colormenu v:ext="edit" fillcolor="#fc9"/>
    </o:shapedefaults>
    <o:shapelayout v:ext="edit">
      <o:idmap v:ext="edit" data="2"/>
    </o:shapelayout>
  </w:shapeDefaults>
  <w:decimalSymbol w:val=","/>
  <w:listSeparator w:val=";"/>
  <w14:docId w14:val="2A111B9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5C0611"/>
    <w:pPr>
      <w:spacing w:before="100" w:beforeAutospacing="1" w:after="100" w:afterAutospacing="1"/>
      <w:ind w:left="0" w:right="0"/>
      <w:outlineLvl w:val="3"/>
    </w:pPr>
    <w:rPr>
      <w:rFonts w:ascii="Times New Roman" w:eastAsia="Times New Roman" w:hAnsi="Times New Roman" w:cs="Times New Roman"/>
      <w:b/>
      <w:bCs/>
      <w:color w:val="auto"/>
      <w:kern w:val="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udao">
    <w:name w:val="Salutation"/>
    <w:basedOn w:val="Normal"/>
    <w:link w:val="SaudaoChar"/>
    <w:uiPriority w:val="4"/>
    <w:unhideWhenUsed/>
    <w:qFormat/>
    <w:rsid w:val="00A66B18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A6783B"/>
    <w:pPr>
      <w:spacing w:before="480" w:after="960"/>
    </w:pPr>
  </w:style>
  <w:style w:type="character" w:customStyle="1" w:styleId="EncerramentoChar">
    <w:name w:val="Encerramento Char"/>
    <w:basedOn w:val="Fontepargpadro"/>
    <w:link w:val="Encerramento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har">
    <w:name w:val="Assinatura Char"/>
    <w:basedOn w:val="Fontepargpadr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E24DF"/>
    <w:pPr>
      <w:spacing w:after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Fontepargpadro"/>
    <w:uiPriority w:val="1"/>
    <w:semiHidden/>
    <w:rsid w:val="003E24DF"/>
    <w:rPr>
      <w:b/>
      <w:bCs/>
    </w:rPr>
  </w:style>
  <w:style w:type="paragraph" w:customStyle="1" w:styleId="Informaesdecontato">
    <w:name w:val="Informações de conta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har">
    <w:name w:val="Título 2 Char"/>
    <w:basedOn w:val="Fontepargpadr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EspaoReservado">
    <w:name w:val="Placeholder Text"/>
    <w:basedOn w:val="Fontepargpadr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acteresdo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eresdoLogotipo">
    <w:name w:val="Caracteres do Logotipo"/>
    <w:basedOn w:val="Fontepargpadro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emEspaamento">
    <w:name w:val="No Spacing"/>
    <w:uiPriority w:val="1"/>
    <w:qFormat/>
    <w:rsid w:val="000C7594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5C061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wixui-rich-texttext">
    <w:name w:val="wixui-rich-text__text"/>
    <w:basedOn w:val="Fontepargpadro"/>
    <w:rsid w:val="005C0611"/>
  </w:style>
  <w:style w:type="character" w:styleId="Hyperlink">
    <w:name w:val="Hyperlink"/>
    <w:basedOn w:val="Fontepargpadro"/>
    <w:unhideWhenUsed/>
    <w:rsid w:val="005C06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rsid w:val="005C0611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426A3B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deGrade5Escura-nfase1">
    <w:name w:val="Grid Table 5 Dark Accent 1"/>
    <w:basedOn w:val="Tabelanormal"/>
    <w:uiPriority w:val="50"/>
    <w:rsid w:val="00E83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Tabelacomgrade">
    <w:name w:val="Table Grid"/>
    <w:basedOn w:val="Tabelanormal"/>
    <w:uiPriority w:val="39"/>
    <w:rsid w:val="00E8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E83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TabeladeGrade5Escura">
    <w:name w:val="Grid Table 5 Dark"/>
    <w:basedOn w:val="Tabelanormal"/>
    <w:uiPriority w:val="50"/>
    <w:rsid w:val="00E83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2.wdp"/><Relationship Id="rId18" Type="http://schemas.openxmlformats.org/officeDocument/2006/relationships/hyperlink" Target="https://www.westernunion.com/us/en/home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www.westernunion.com/es/es/hom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esternunion.com/br/pt/home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www.westernunion.com/us/en/home.html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westernunion.com/br/pt/home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westernunion.com/es/es/home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ks-world.org" TargetMode="External"/><Relationship Id="rId2" Type="http://schemas.openxmlformats.org/officeDocument/2006/relationships/hyperlink" Target="mailto:wks.worldshotokan@outlook.com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wks-world.org" TargetMode="External"/><Relationship Id="rId4" Type="http://schemas.openxmlformats.org/officeDocument/2006/relationships/hyperlink" Target="mailto:wks.worldshotokan@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itivo\AppData\Local\Microsoft\Office\16.0\DTS\pt-BR%7bBA9115BB-BFEB-42F7-9C64-CB9F643EE4F4%7d\%7b7C75FF07-C71F-4504-A774-BF355C9A5C5A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15170-1830-447D-8DD7-46E581A3B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{7C75FF07-C71F-4504-A774-BF355C9A5C5A}tf56348247_win32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2023-05-07T02:35:00Z</dcterms:created>
  <dcterms:modified xsi:type="dcterms:W3CDTF">2023-05-24T02:13:00Z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